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C82" w:rsidRDefault="00244C82" w:rsidP="002A17C5">
      <w:pPr>
        <w:jc w:val="center"/>
        <w:rPr>
          <w:b/>
          <w:sz w:val="32"/>
          <w:szCs w:val="32"/>
        </w:rPr>
      </w:pPr>
    </w:p>
    <w:p w:rsidR="002A17C5" w:rsidRDefault="002A17C5" w:rsidP="002A17C5">
      <w:pPr>
        <w:jc w:val="center"/>
        <w:rPr>
          <w:b/>
          <w:sz w:val="32"/>
          <w:szCs w:val="32"/>
        </w:rPr>
      </w:pPr>
      <w:r w:rsidRPr="007D25F5">
        <w:rPr>
          <w:b/>
          <w:sz w:val="32"/>
          <w:szCs w:val="32"/>
        </w:rPr>
        <w:t>Students &amp; Parents Work Experience Form</w:t>
      </w:r>
    </w:p>
    <w:p w:rsidR="00244C82" w:rsidRPr="007D25F5" w:rsidRDefault="00244C82" w:rsidP="002A17C5">
      <w:pPr>
        <w:jc w:val="center"/>
        <w:rPr>
          <w:b/>
          <w:sz w:val="32"/>
          <w:szCs w:val="32"/>
        </w:rPr>
      </w:pPr>
    </w:p>
    <w:p w:rsidR="002A17C5" w:rsidRDefault="002A17C5" w:rsidP="00262E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3113"/>
        <w:gridCol w:w="1641"/>
        <w:gridCol w:w="2436"/>
      </w:tblGrid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Work placement dates: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Student’s Name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2A17C5" w:rsidRDefault="002A17C5" w:rsidP="00262E97"/>
        </w:tc>
        <w:tc>
          <w:tcPr>
            <w:tcW w:w="1641" w:type="dxa"/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Tutor Group:</w:t>
            </w:r>
          </w:p>
        </w:tc>
        <w:tc>
          <w:tcPr>
            <w:tcW w:w="2436" w:type="dxa"/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Age during the placement: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Company Name: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Company Address: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Company Telephone Number: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2A17C5" w:rsidRDefault="002A17C5" w:rsidP="00262E97"/>
        </w:tc>
        <w:tc>
          <w:tcPr>
            <w:tcW w:w="1641" w:type="dxa"/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Postcode:</w:t>
            </w:r>
          </w:p>
        </w:tc>
        <w:tc>
          <w:tcPr>
            <w:tcW w:w="2436" w:type="dxa"/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Contact Email Address: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Is student to be located at this address?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If no, please provide relevant details: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Placement title: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Name of contact: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2A17C5" w:rsidRDefault="002A17C5" w:rsidP="00262E97"/>
        </w:tc>
        <w:tc>
          <w:tcPr>
            <w:tcW w:w="1641" w:type="dxa"/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Position held:</w:t>
            </w:r>
          </w:p>
        </w:tc>
        <w:tc>
          <w:tcPr>
            <w:tcW w:w="2436" w:type="dxa"/>
          </w:tcPr>
          <w:p w:rsidR="002A17C5" w:rsidRDefault="002A17C5" w:rsidP="00262E97"/>
        </w:tc>
      </w:tr>
      <w:tr w:rsidR="002A17C5" w:rsidTr="007D25F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7C5" w:rsidRPr="007D25F5" w:rsidRDefault="002A17C5" w:rsidP="00262E97">
            <w:pPr>
              <w:rPr>
                <w:sz w:val="24"/>
                <w:szCs w:val="24"/>
              </w:rPr>
            </w:pPr>
            <w:r w:rsidRPr="007D25F5">
              <w:rPr>
                <w:sz w:val="24"/>
                <w:szCs w:val="24"/>
              </w:rPr>
              <w:t>General duties to be carried out by student:</w:t>
            </w:r>
          </w:p>
          <w:p w:rsidR="002A17C5" w:rsidRPr="007D25F5" w:rsidRDefault="002A17C5" w:rsidP="00262E97">
            <w:pPr>
              <w:rPr>
                <w:sz w:val="24"/>
                <w:szCs w:val="24"/>
              </w:rPr>
            </w:pPr>
          </w:p>
        </w:tc>
        <w:tc>
          <w:tcPr>
            <w:tcW w:w="7190" w:type="dxa"/>
            <w:gridSpan w:val="3"/>
            <w:tcBorders>
              <w:left w:val="single" w:sz="4" w:space="0" w:color="auto"/>
            </w:tcBorders>
          </w:tcPr>
          <w:p w:rsidR="002A17C5" w:rsidRDefault="002A17C5" w:rsidP="00262E97"/>
        </w:tc>
      </w:tr>
    </w:tbl>
    <w:p w:rsidR="002A17C5" w:rsidRDefault="002A17C5" w:rsidP="00262E97"/>
    <w:p w:rsidR="002A17C5" w:rsidRDefault="002A17C5" w:rsidP="00262E97"/>
    <w:p w:rsidR="002A17C5" w:rsidRDefault="004F5DDA" w:rsidP="004F5DDA">
      <w:pPr>
        <w:jc w:val="right"/>
      </w:pPr>
      <w:r>
        <w:t>Please turn over for authorisation</w:t>
      </w:r>
    </w:p>
    <w:p w:rsidR="002A17C5" w:rsidRDefault="002A17C5" w:rsidP="00262E97"/>
    <w:p w:rsidR="00244C82" w:rsidRDefault="00244C82" w:rsidP="00262E97"/>
    <w:p w:rsidR="00244C82" w:rsidRDefault="00244C82" w:rsidP="00262E97"/>
    <w:p w:rsidR="002A17C5" w:rsidRPr="002A17C5" w:rsidRDefault="002A17C5" w:rsidP="002A17C5">
      <w:pPr>
        <w:spacing w:after="0" w:line="0" w:lineRule="atLeast"/>
        <w:rPr>
          <w:rFonts w:ascii="Verdana" w:eastAsia="Verdana" w:hAnsi="Verdana" w:cs="Arial"/>
          <w:b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b/>
          <w:kern w:val="0"/>
          <w:sz w:val="20"/>
          <w:szCs w:val="20"/>
          <w:lang w:eastAsia="en-GB"/>
          <w14:ligatures w14:val="none"/>
        </w:rPr>
        <w:lastRenderedPageBreak/>
        <w:t>To Parent/Carer:</w:t>
      </w:r>
    </w:p>
    <w:p w:rsidR="002A17C5" w:rsidRPr="002A17C5" w:rsidRDefault="002A17C5" w:rsidP="002A17C5">
      <w:pPr>
        <w:spacing w:after="0" w:line="223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2A17C5" w:rsidRDefault="002A17C5" w:rsidP="002A17C5">
      <w:pPr>
        <w:spacing w:after="0" w:line="245" w:lineRule="auto"/>
        <w:ind w:right="880"/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As the parent /carer of the student named above, I confirm that I have read and understood this form and the guidance provided and I agree to my son/daughter taking part in this work experience opportunity</w:t>
      </w:r>
    </w:p>
    <w:p w:rsidR="002A17C5" w:rsidRPr="002A17C5" w:rsidRDefault="002A17C5" w:rsidP="002A17C5">
      <w:pPr>
        <w:spacing w:after="0" w:line="245" w:lineRule="auto"/>
        <w:ind w:right="880"/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</w:pPr>
    </w:p>
    <w:p w:rsidR="002A17C5" w:rsidRPr="002A17C5" w:rsidRDefault="002A17C5" w:rsidP="002A17C5">
      <w:pPr>
        <w:spacing w:after="0" w:line="213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2A17C5" w:rsidRPr="002A17C5" w:rsidRDefault="002A17C5" w:rsidP="002A17C5">
      <w:pPr>
        <w:spacing w:after="0" w:line="0" w:lineRule="atLeast"/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Parent</w:t>
      </w:r>
      <w:r w:rsidR="007D25F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/</w:t>
      </w:r>
      <w:r w:rsidRPr="002A17C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Carer Name: ________________________________________________________</w:t>
      </w:r>
    </w:p>
    <w:p w:rsidR="002A17C5" w:rsidRPr="002A17C5" w:rsidRDefault="002A17C5" w:rsidP="002A17C5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2A17C5" w:rsidRPr="002A17C5" w:rsidRDefault="002A17C5" w:rsidP="002A17C5">
      <w:pPr>
        <w:spacing w:after="0" w:line="242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7D25F5" w:rsidRDefault="002A17C5" w:rsidP="007D25F5">
      <w:pPr>
        <w:spacing w:after="0" w:line="0" w:lineRule="atLeast"/>
        <w:ind w:firstLine="720"/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 xml:space="preserve">  </w:t>
      </w:r>
    </w:p>
    <w:p w:rsidR="002A17C5" w:rsidRPr="002A17C5" w:rsidRDefault="007D25F5" w:rsidP="007D25F5">
      <w:pPr>
        <w:spacing w:after="0" w:line="0" w:lineRule="atLeast"/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</w:pPr>
      <w:r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 xml:space="preserve"> S</w:t>
      </w:r>
      <w:r w:rsidR="002A17C5" w:rsidRPr="002A17C5"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ignature: _________________________________ Date: _______</w:t>
      </w:r>
      <w:r>
        <w:rPr>
          <w:rFonts w:ascii="Verdana" w:eastAsia="Verdana" w:hAnsi="Verdana" w:cs="Arial"/>
          <w:kern w:val="0"/>
          <w:sz w:val="20"/>
          <w:szCs w:val="20"/>
          <w:lang w:eastAsia="en-GB"/>
          <w14:ligatures w14:val="none"/>
        </w:rPr>
        <w:t>__________________</w:t>
      </w:r>
    </w:p>
    <w:p w:rsidR="002A17C5" w:rsidRPr="002A17C5" w:rsidRDefault="002A17C5" w:rsidP="002A17C5">
      <w:pPr>
        <w:spacing w:after="0" w:line="200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2A17C5" w:rsidRPr="002A17C5" w:rsidRDefault="002A17C5" w:rsidP="002A17C5">
      <w:pPr>
        <w:spacing w:after="0" w:line="229" w:lineRule="exact"/>
        <w:rPr>
          <w:rFonts w:ascii="Times New Roman" w:eastAsia="Times New Roman" w:hAnsi="Times New Roman" w:cs="Arial"/>
          <w:kern w:val="0"/>
          <w:sz w:val="20"/>
          <w:szCs w:val="20"/>
          <w:lang w:eastAsia="en-GB"/>
          <w14:ligatures w14:val="none"/>
        </w:rPr>
      </w:pPr>
    </w:p>
    <w:p w:rsidR="002A17C5" w:rsidRPr="002A17C5" w:rsidRDefault="002A17C5" w:rsidP="002A17C5">
      <w:pPr>
        <w:spacing w:after="0" w:line="276" w:lineRule="auto"/>
        <w:ind w:left="4760" w:right="140" w:hanging="4625"/>
        <w:jc w:val="center"/>
        <w:rPr>
          <w:rFonts w:ascii="Verdana" w:eastAsia="Verdana" w:hAnsi="Verdana" w:cs="Arial"/>
          <w:b/>
          <w:i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 xml:space="preserve">Please return this form to Mrs </w:t>
      </w:r>
      <w:r w:rsidR="0081217E">
        <w:rPr>
          <w:rFonts w:ascii="Verdana" w:eastAsia="Verdana" w:hAnsi="Verdana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Steph Self</w:t>
      </w:r>
      <w:bookmarkStart w:id="0" w:name="_GoBack"/>
      <w:bookmarkEnd w:id="0"/>
    </w:p>
    <w:p w:rsidR="002A17C5" w:rsidRPr="002A17C5" w:rsidRDefault="002A17C5" w:rsidP="002A17C5">
      <w:pPr>
        <w:spacing w:after="0" w:line="276" w:lineRule="auto"/>
        <w:ind w:left="4760" w:right="140" w:hanging="4625"/>
        <w:jc w:val="center"/>
        <w:rPr>
          <w:rFonts w:ascii="Verdana" w:eastAsia="Verdana" w:hAnsi="Verdana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</w:pPr>
      <w:r w:rsidRPr="002A17C5">
        <w:rPr>
          <w:rFonts w:ascii="Verdana" w:eastAsia="Verdana" w:hAnsi="Verdana" w:cs="Arial"/>
          <w:b/>
          <w:bCs/>
          <w:i/>
          <w:iCs/>
          <w:kern w:val="0"/>
          <w:sz w:val="20"/>
          <w:szCs w:val="20"/>
          <w:lang w:eastAsia="en-GB"/>
          <w14:ligatures w14:val="none"/>
        </w:rPr>
        <w:t>once the placement is confirmed.</w:t>
      </w:r>
    </w:p>
    <w:p w:rsidR="00841969" w:rsidRDefault="00841969" w:rsidP="00262E97"/>
    <w:p w:rsidR="00841969" w:rsidRDefault="00841969" w:rsidP="00262E97"/>
    <w:p w:rsidR="004729D8" w:rsidRPr="00A923FE" w:rsidRDefault="00660ABE" w:rsidP="00262E97">
      <w:r>
        <w:rPr>
          <w:noProof/>
        </w:rPr>
        <w:drawing>
          <wp:anchor distT="0" distB="0" distL="114300" distR="114300" simplePos="0" relativeHeight="251658240" behindDoc="0" locked="1" layoutInCell="1" allowOverlap="1" wp14:anchorId="7FCB4A12" wp14:editId="0D555648">
            <wp:simplePos x="0" y="0"/>
            <wp:positionH relativeFrom="margin">
              <wp:align>center</wp:align>
            </wp:positionH>
            <wp:positionV relativeFrom="paragraph">
              <wp:posOffset>8089265</wp:posOffset>
            </wp:positionV>
            <wp:extent cx="7193280" cy="1584325"/>
            <wp:effectExtent l="0" t="0" r="7620" b="0"/>
            <wp:wrapThrough wrapText="bothSides">
              <wp:wrapPolygon edited="0">
                <wp:start x="0" y="0"/>
                <wp:lineTo x="0" y="21297"/>
                <wp:lineTo x="21566" y="21297"/>
                <wp:lineTo x="21566" y="0"/>
                <wp:lineTo x="0" y="0"/>
              </wp:wrapPolygon>
            </wp:wrapThrough>
            <wp:docPr id="491181052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181052" name="Picture 4" descr="A close-up of a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29D8" w:rsidRPr="00A923FE" w:rsidSect="00660ABE">
      <w:headerReference w:type="first" r:id="rId7"/>
      <w:pgSz w:w="11906" w:h="16838" w:code="9"/>
      <w:pgMar w:top="1440" w:right="1077" w:bottom="142" w:left="107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BE6" w:rsidRDefault="005E3BE6" w:rsidP="00DB2AE0">
      <w:pPr>
        <w:spacing w:after="0" w:line="240" w:lineRule="auto"/>
      </w:pPr>
      <w:r>
        <w:separator/>
      </w:r>
    </w:p>
  </w:endnote>
  <w:endnote w:type="continuationSeparator" w:id="0">
    <w:p w:rsidR="005E3BE6" w:rsidRDefault="005E3BE6" w:rsidP="00DB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BE6" w:rsidRDefault="005E3BE6" w:rsidP="00DB2AE0">
      <w:pPr>
        <w:spacing w:after="0" w:line="240" w:lineRule="auto"/>
      </w:pPr>
      <w:r>
        <w:separator/>
      </w:r>
    </w:p>
  </w:footnote>
  <w:footnote w:type="continuationSeparator" w:id="0">
    <w:p w:rsidR="005E3BE6" w:rsidRDefault="005E3BE6" w:rsidP="00DB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1B8" w:rsidRPr="001F2126" w:rsidRDefault="0072489E" w:rsidP="001F2126">
    <w:pPr>
      <w:pStyle w:val="Header"/>
    </w:pPr>
    <w:r>
      <w:rPr>
        <w:noProof/>
      </w:rPr>
      <w:drawing>
        <wp:anchor distT="0" distB="0" distL="114300" distR="114300" simplePos="0" relativeHeight="251619328" behindDoc="0" locked="0" layoutInCell="1" allowOverlap="1" wp14:anchorId="4B00EF72" wp14:editId="6AC8456F">
          <wp:simplePos x="0" y="0"/>
          <wp:positionH relativeFrom="margin">
            <wp:align>center</wp:align>
          </wp:positionH>
          <wp:positionV relativeFrom="page">
            <wp:posOffset>58420</wp:posOffset>
          </wp:positionV>
          <wp:extent cx="7135200" cy="1825200"/>
          <wp:effectExtent l="0" t="0" r="8890" b="3810"/>
          <wp:wrapTopAndBottom/>
          <wp:docPr id="414899551" name="Picture 1" descr="A black text on a whit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309077" name="Picture 1" descr="A black text on a white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200" cy="182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E6"/>
    <w:rsid w:val="000372F7"/>
    <w:rsid w:val="0009405D"/>
    <w:rsid w:val="000D3310"/>
    <w:rsid w:val="000D710C"/>
    <w:rsid w:val="000E7F28"/>
    <w:rsid w:val="000F7890"/>
    <w:rsid w:val="001247E0"/>
    <w:rsid w:val="00151872"/>
    <w:rsid w:val="001618DF"/>
    <w:rsid w:val="001E5B8C"/>
    <w:rsid w:val="001F02A2"/>
    <w:rsid w:val="001F2126"/>
    <w:rsid w:val="002261EE"/>
    <w:rsid w:val="00244C82"/>
    <w:rsid w:val="00246D4F"/>
    <w:rsid w:val="00262E97"/>
    <w:rsid w:val="002A17C5"/>
    <w:rsid w:val="00361B55"/>
    <w:rsid w:val="003A51D3"/>
    <w:rsid w:val="003B6C78"/>
    <w:rsid w:val="0041658C"/>
    <w:rsid w:val="004729D8"/>
    <w:rsid w:val="004C4081"/>
    <w:rsid w:val="004F5DDA"/>
    <w:rsid w:val="00512BC8"/>
    <w:rsid w:val="00582447"/>
    <w:rsid w:val="005C0849"/>
    <w:rsid w:val="005E11FD"/>
    <w:rsid w:val="005E3BE6"/>
    <w:rsid w:val="00647E6D"/>
    <w:rsid w:val="00660ABE"/>
    <w:rsid w:val="00681614"/>
    <w:rsid w:val="00694FF0"/>
    <w:rsid w:val="006A7B53"/>
    <w:rsid w:val="006D51F8"/>
    <w:rsid w:val="006F1CA1"/>
    <w:rsid w:val="00710E4D"/>
    <w:rsid w:val="0072489E"/>
    <w:rsid w:val="00780FE6"/>
    <w:rsid w:val="0079094E"/>
    <w:rsid w:val="00794D88"/>
    <w:rsid w:val="007A0270"/>
    <w:rsid w:val="007C29CE"/>
    <w:rsid w:val="007D25F5"/>
    <w:rsid w:val="007E4157"/>
    <w:rsid w:val="007F1541"/>
    <w:rsid w:val="0081217E"/>
    <w:rsid w:val="00832CF1"/>
    <w:rsid w:val="00841969"/>
    <w:rsid w:val="0094776F"/>
    <w:rsid w:val="0096490C"/>
    <w:rsid w:val="009F1BDA"/>
    <w:rsid w:val="00A176C8"/>
    <w:rsid w:val="00A20AFB"/>
    <w:rsid w:val="00A37796"/>
    <w:rsid w:val="00A75348"/>
    <w:rsid w:val="00A923FE"/>
    <w:rsid w:val="00AC3D2B"/>
    <w:rsid w:val="00AC41B8"/>
    <w:rsid w:val="00AD252C"/>
    <w:rsid w:val="00AE174F"/>
    <w:rsid w:val="00AE71A8"/>
    <w:rsid w:val="00B1780E"/>
    <w:rsid w:val="00B17A10"/>
    <w:rsid w:val="00B51C92"/>
    <w:rsid w:val="00B52DFE"/>
    <w:rsid w:val="00BB4992"/>
    <w:rsid w:val="00C06FD7"/>
    <w:rsid w:val="00CF049F"/>
    <w:rsid w:val="00D564E4"/>
    <w:rsid w:val="00D9764C"/>
    <w:rsid w:val="00DB2AE0"/>
    <w:rsid w:val="00DD6980"/>
    <w:rsid w:val="00E0436D"/>
    <w:rsid w:val="00E30585"/>
    <w:rsid w:val="00E76B09"/>
    <w:rsid w:val="00E879E1"/>
    <w:rsid w:val="00EB7681"/>
    <w:rsid w:val="00EC4A49"/>
    <w:rsid w:val="00F02F49"/>
    <w:rsid w:val="00F41866"/>
    <w:rsid w:val="00F547D8"/>
    <w:rsid w:val="00F638B6"/>
    <w:rsid w:val="00F8487E"/>
    <w:rsid w:val="00F97DDF"/>
    <w:rsid w:val="00FA4110"/>
    <w:rsid w:val="00F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99402E"/>
  <w15:chartTrackingRefBased/>
  <w15:docId w15:val="{576B50A5-EA87-461C-81BA-0CE8A9B8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AE0"/>
  </w:style>
  <w:style w:type="paragraph" w:styleId="Footer">
    <w:name w:val="footer"/>
    <w:basedOn w:val="Normal"/>
    <w:link w:val="FooterChar"/>
    <w:uiPriority w:val="99"/>
    <w:unhideWhenUsed/>
    <w:rsid w:val="00DB2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AE0"/>
  </w:style>
  <w:style w:type="character" w:styleId="Hyperlink">
    <w:name w:val="Hyperlink"/>
    <w:basedOn w:val="DefaultParagraphFont"/>
    <w:uiPriority w:val="99"/>
    <w:unhideWhenUsed/>
    <w:rsid w:val="000D33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31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1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.townly\Downloads\DHS%20-%20Blank%20Letterhead%20-%20Single%20or%20Multi%20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DHS - Blank Letterhead - Single or Multi Page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Townly</dc:creator>
  <cp:keywords/>
  <dc:description/>
  <cp:lastModifiedBy>Claire Townly</cp:lastModifiedBy>
  <cp:revision>2</cp:revision>
  <cp:lastPrinted>2024-05-15T09:26:00Z</cp:lastPrinted>
  <dcterms:created xsi:type="dcterms:W3CDTF">2025-03-27T12:28:00Z</dcterms:created>
  <dcterms:modified xsi:type="dcterms:W3CDTF">2025-03-27T12:28:00Z</dcterms:modified>
</cp:coreProperties>
</file>